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CA" w:rsidRDefault="00EB3ECA" w:rsidP="00907EF3">
      <w:pPr>
        <w:pStyle w:val="PlainText"/>
      </w:pPr>
      <w:r>
        <w:tab/>
      </w:r>
      <w:r>
        <w:tab/>
      </w:r>
      <w:r>
        <w:tab/>
      </w:r>
      <w:r>
        <w:tab/>
      </w:r>
      <w:r>
        <w:tab/>
      </w:r>
    </w:p>
    <w:p w:rsidR="00EB3ECA" w:rsidRDefault="00EB3ECA" w:rsidP="004C54F5">
      <w:pPr>
        <w:pStyle w:val="PlainText"/>
        <w:ind w:left="2124" w:firstLine="708"/>
        <w:rPr>
          <w:b/>
          <w:bCs/>
          <w:sz w:val="44"/>
          <w:szCs w:val="44"/>
        </w:rPr>
      </w:pPr>
    </w:p>
    <w:p w:rsidR="00EB3ECA" w:rsidRPr="00404767" w:rsidRDefault="00EB3ECA" w:rsidP="00404767">
      <w:pPr>
        <w:pStyle w:val="PlainText"/>
        <w:pBdr>
          <w:bottom w:val="single" w:sz="4" w:space="1" w:color="auto"/>
        </w:pBdr>
        <w:jc w:val="center"/>
        <w:outlineLvl w:val="0"/>
        <w:rPr>
          <w:b/>
          <w:bCs/>
          <w:sz w:val="48"/>
          <w:szCs w:val="48"/>
        </w:rPr>
      </w:pPr>
      <w:r w:rsidRPr="00404767">
        <w:rPr>
          <w:b/>
          <w:bCs/>
          <w:sz w:val="48"/>
          <w:szCs w:val="48"/>
        </w:rPr>
        <w:t>P O Z V Á N K A</w:t>
      </w:r>
    </w:p>
    <w:p w:rsidR="00EB3ECA" w:rsidRPr="00BF355C" w:rsidRDefault="00EB3ECA" w:rsidP="00404767">
      <w:pPr>
        <w:pStyle w:val="NoSpacing"/>
        <w:jc w:val="center"/>
        <w:rPr>
          <w:b/>
          <w:bCs/>
          <w:sz w:val="28"/>
          <w:szCs w:val="28"/>
        </w:rPr>
      </w:pPr>
      <w:r w:rsidRPr="00BF355C">
        <w:rPr>
          <w:b/>
          <w:bCs/>
          <w:sz w:val="28"/>
          <w:szCs w:val="28"/>
        </w:rPr>
        <w:t>na shromáždění společenství vlastníků Chodská 7,9, která se bude konat</w:t>
      </w:r>
    </w:p>
    <w:p w:rsidR="00EB3ECA" w:rsidRDefault="00EB3ECA" w:rsidP="00404767">
      <w:pPr>
        <w:pStyle w:val="NoSpacing"/>
        <w:jc w:val="center"/>
        <w:rPr>
          <w:b/>
          <w:bCs/>
          <w:sz w:val="28"/>
          <w:szCs w:val="28"/>
        </w:rPr>
      </w:pPr>
    </w:p>
    <w:p w:rsidR="00EB3ECA" w:rsidRPr="00BF355C" w:rsidRDefault="00EB3ECA" w:rsidP="004047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BF355C">
        <w:rPr>
          <w:b/>
          <w:bCs/>
          <w:sz w:val="28"/>
          <w:szCs w:val="28"/>
        </w:rPr>
        <w:t>18.5.2017 v 18,00 hod v </w:t>
      </w:r>
      <w:r w:rsidRPr="00BF355C">
        <w:rPr>
          <w:rFonts w:cs="Arial"/>
          <w:b/>
          <w:sz w:val="28"/>
          <w:szCs w:val="28"/>
        </w:rPr>
        <w:t>místnosti klubu VAAZ na Šumavské</w:t>
      </w:r>
    </w:p>
    <w:p w:rsidR="00EB3ECA" w:rsidRPr="00BF355C" w:rsidRDefault="00EB3ECA" w:rsidP="00FC150D">
      <w:pPr>
        <w:pStyle w:val="NoSpacing"/>
        <w:rPr>
          <w:b/>
          <w:bCs/>
          <w:sz w:val="28"/>
          <w:szCs w:val="28"/>
        </w:rPr>
      </w:pPr>
    </w:p>
    <w:p w:rsidR="00EB3ECA" w:rsidRPr="00BF355C" w:rsidRDefault="00EB3ECA" w:rsidP="00F21C8C">
      <w:pPr>
        <w:pStyle w:val="NoSpacing"/>
        <w:outlineLvl w:val="0"/>
        <w:rPr>
          <w:b/>
          <w:bCs/>
          <w:sz w:val="28"/>
          <w:szCs w:val="28"/>
        </w:rPr>
      </w:pPr>
      <w:r w:rsidRPr="00BF355C">
        <w:rPr>
          <w:b/>
          <w:bCs/>
          <w:sz w:val="28"/>
          <w:szCs w:val="28"/>
        </w:rPr>
        <w:t xml:space="preserve">Program: </w:t>
      </w:r>
      <w:r w:rsidRPr="00BF355C">
        <w:rPr>
          <w:b/>
          <w:bCs/>
          <w:sz w:val="28"/>
          <w:szCs w:val="28"/>
        </w:rPr>
        <w:tab/>
      </w:r>
    </w:p>
    <w:p w:rsidR="00EB3ECA" w:rsidRPr="00BF355C" w:rsidRDefault="00EB3ECA" w:rsidP="00BF355C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F355C">
        <w:rPr>
          <w:b/>
          <w:sz w:val="28"/>
          <w:szCs w:val="28"/>
        </w:rPr>
        <w:t>Zhodnocení realizovaných rekonstrukcí v návaznosti na vyčerpání finančních prostředků MMB.</w:t>
      </w:r>
    </w:p>
    <w:p w:rsidR="00EB3ECA" w:rsidRPr="00BF355C" w:rsidRDefault="00EB3ECA" w:rsidP="00BF355C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F355C">
        <w:rPr>
          <w:b/>
          <w:sz w:val="28"/>
          <w:szCs w:val="28"/>
        </w:rPr>
        <w:t>Zhodnocení čerpání schváleného rozpočtu SVJ v roce 2016</w:t>
      </w:r>
    </w:p>
    <w:p w:rsidR="00EB3ECA" w:rsidRPr="00BF355C" w:rsidRDefault="00EB3ECA" w:rsidP="00BF355C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F355C">
        <w:rPr>
          <w:b/>
          <w:sz w:val="28"/>
          <w:szCs w:val="28"/>
        </w:rPr>
        <w:t>Plán rozpočtu na rok 2017</w:t>
      </w:r>
    </w:p>
    <w:p w:rsidR="00EB3ECA" w:rsidRPr="00BF355C" w:rsidRDefault="00EB3ECA" w:rsidP="00BF355C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F355C">
        <w:rPr>
          <w:b/>
          <w:sz w:val="28"/>
          <w:szCs w:val="28"/>
        </w:rPr>
        <w:t>Doplňující volba nového člena výboru a volba předsedy výboru SVJ</w:t>
      </w:r>
    </w:p>
    <w:p w:rsidR="00EB3ECA" w:rsidRPr="00BF355C" w:rsidRDefault="00EB3ECA" w:rsidP="00BF355C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F355C">
        <w:rPr>
          <w:b/>
          <w:sz w:val="28"/>
          <w:szCs w:val="28"/>
        </w:rPr>
        <w:t>Plán nových investičních akcí</w:t>
      </w:r>
    </w:p>
    <w:p w:rsidR="00EB3ECA" w:rsidRPr="00BF355C" w:rsidRDefault="00EB3ECA" w:rsidP="00BF355C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F355C">
        <w:rPr>
          <w:b/>
          <w:sz w:val="28"/>
          <w:szCs w:val="28"/>
        </w:rPr>
        <w:t xml:space="preserve">Různé  </w:t>
      </w:r>
    </w:p>
    <w:p w:rsidR="00EB3ECA" w:rsidRPr="00BF355C" w:rsidRDefault="00EB3ECA" w:rsidP="00FC150D">
      <w:pPr>
        <w:pStyle w:val="NoSpacing"/>
        <w:rPr>
          <w:b/>
          <w:bCs/>
          <w:sz w:val="28"/>
          <w:szCs w:val="28"/>
        </w:rPr>
      </w:pPr>
    </w:p>
    <w:p w:rsidR="00EB3ECA" w:rsidRPr="00BF355C" w:rsidRDefault="00EB3ECA" w:rsidP="00A0190A">
      <w:pPr>
        <w:pStyle w:val="NoSpacing"/>
        <w:jc w:val="both"/>
        <w:rPr>
          <w:b/>
          <w:bCs/>
          <w:sz w:val="28"/>
          <w:szCs w:val="28"/>
        </w:rPr>
      </w:pPr>
    </w:p>
    <w:p w:rsidR="00EB3ECA" w:rsidRDefault="00EB3ECA" w:rsidP="0040476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 w:rsidRPr="00BF355C">
        <w:rPr>
          <w:b/>
          <w:bCs/>
          <w:sz w:val="28"/>
          <w:szCs w:val="28"/>
        </w:rPr>
        <w:t xml:space="preserve">Účast členů </w:t>
      </w:r>
      <w:r>
        <w:rPr>
          <w:b/>
          <w:bCs/>
          <w:sz w:val="28"/>
          <w:szCs w:val="28"/>
        </w:rPr>
        <w:t xml:space="preserve">společenství </w:t>
      </w:r>
      <w:r w:rsidRPr="00BF355C">
        <w:rPr>
          <w:b/>
          <w:bCs/>
          <w:sz w:val="28"/>
          <w:szCs w:val="28"/>
        </w:rPr>
        <w:t>nutná z důvodu doplňující volby výboru SVJ</w:t>
      </w:r>
      <w:r>
        <w:rPr>
          <w:b/>
          <w:bCs/>
          <w:sz w:val="28"/>
          <w:szCs w:val="28"/>
        </w:rPr>
        <w:t>.</w:t>
      </w:r>
      <w:r w:rsidRPr="00BF355C">
        <w:rPr>
          <w:b/>
          <w:bCs/>
          <w:sz w:val="28"/>
          <w:szCs w:val="28"/>
        </w:rPr>
        <w:t xml:space="preserve"> </w:t>
      </w:r>
    </w:p>
    <w:p w:rsidR="00EB3ECA" w:rsidRDefault="00EB3ECA" w:rsidP="004C54F5">
      <w:pPr>
        <w:pStyle w:val="NoSpacing"/>
        <w:jc w:val="both"/>
        <w:rPr>
          <w:b/>
          <w:bCs/>
          <w:sz w:val="28"/>
          <w:szCs w:val="28"/>
        </w:rPr>
      </w:pPr>
    </w:p>
    <w:p w:rsidR="00EB3ECA" w:rsidRDefault="00EB3ECA" w:rsidP="004C54F5">
      <w:pPr>
        <w:pStyle w:val="NoSpacing"/>
        <w:jc w:val="both"/>
        <w:rPr>
          <w:b/>
          <w:bCs/>
          <w:sz w:val="28"/>
          <w:szCs w:val="28"/>
        </w:rPr>
      </w:pPr>
      <w:r w:rsidRPr="00BF355C">
        <w:rPr>
          <w:b/>
          <w:bCs/>
          <w:sz w:val="28"/>
          <w:szCs w:val="28"/>
        </w:rPr>
        <w:t xml:space="preserve">V případě, že se </w:t>
      </w:r>
      <w:r>
        <w:rPr>
          <w:b/>
          <w:bCs/>
          <w:sz w:val="28"/>
          <w:szCs w:val="28"/>
        </w:rPr>
        <w:t xml:space="preserve">nemůžete </w:t>
      </w:r>
      <w:r w:rsidRPr="00BF355C">
        <w:rPr>
          <w:b/>
          <w:bCs/>
          <w:sz w:val="28"/>
          <w:szCs w:val="28"/>
        </w:rPr>
        <w:t xml:space="preserve">zúčastnit, pověřte </w:t>
      </w:r>
      <w:r>
        <w:rPr>
          <w:b/>
          <w:bCs/>
          <w:sz w:val="28"/>
          <w:szCs w:val="28"/>
        </w:rPr>
        <w:t xml:space="preserve">prosím </w:t>
      </w:r>
      <w:r w:rsidRPr="00BF355C">
        <w:rPr>
          <w:b/>
          <w:bCs/>
          <w:sz w:val="28"/>
          <w:szCs w:val="28"/>
        </w:rPr>
        <w:t>hlasováním Vašeho zástupce</w:t>
      </w:r>
      <w:r>
        <w:rPr>
          <w:b/>
          <w:bCs/>
          <w:sz w:val="28"/>
          <w:szCs w:val="28"/>
        </w:rPr>
        <w:t xml:space="preserve"> (který bude mít Vaši plnou moc k hlasování (písemně, není nutno ověření notářem)).  </w:t>
      </w:r>
    </w:p>
    <w:p w:rsidR="00EB3ECA" w:rsidRDefault="00EB3ECA" w:rsidP="004C54F5">
      <w:pPr>
        <w:pStyle w:val="NoSpacing"/>
        <w:jc w:val="both"/>
        <w:rPr>
          <w:b/>
          <w:bCs/>
          <w:sz w:val="28"/>
          <w:szCs w:val="28"/>
        </w:rPr>
      </w:pPr>
    </w:p>
    <w:p w:rsidR="00EB3ECA" w:rsidRPr="00855C4B" w:rsidRDefault="00EB3ECA" w:rsidP="004C54F5">
      <w:pPr>
        <w:pStyle w:val="NoSpacing"/>
        <w:jc w:val="both"/>
        <w:rPr>
          <w:bCs/>
          <w:sz w:val="28"/>
          <w:szCs w:val="28"/>
        </w:rPr>
      </w:pPr>
      <w:r w:rsidRPr="00855C4B">
        <w:rPr>
          <w:bCs/>
          <w:sz w:val="28"/>
          <w:szCs w:val="28"/>
        </w:rPr>
        <w:t>Předseda SVJ Ing.</w:t>
      </w:r>
      <w:r w:rsidRPr="00855C4B">
        <w:t> </w:t>
      </w:r>
      <w:r w:rsidRPr="00855C4B">
        <w:rPr>
          <w:bCs/>
          <w:sz w:val="28"/>
          <w:szCs w:val="28"/>
        </w:rPr>
        <w:t xml:space="preserve"> Stanislav Novák rezignuje na svoji funkci k 31.5.2017. Výbor SVJ navrhuje zvolit Ing. Petra Kadaňku za předsedu SVJ a jako kandidáta na doplnění výboru paní Ivanu Hopjanovou. </w:t>
      </w:r>
    </w:p>
    <w:p w:rsidR="00EB3ECA" w:rsidRPr="00855C4B" w:rsidRDefault="00EB3ECA" w:rsidP="004C54F5">
      <w:pPr>
        <w:pStyle w:val="NoSpacing"/>
        <w:jc w:val="both"/>
        <w:rPr>
          <w:bCs/>
          <w:sz w:val="28"/>
          <w:szCs w:val="28"/>
        </w:rPr>
      </w:pPr>
      <w:r w:rsidRPr="00855C4B">
        <w:rPr>
          <w:bCs/>
          <w:sz w:val="28"/>
          <w:szCs w:val="28"/>
        </w:rPr>
        <w:t>Pokud má někdo z vlastníků jiný návrh</w:t>
      </w:r>
      <w:r>
        <w:rPr>
          <w:bCs/>
          <w:sz w:val="28"/>
          <w:szCs w:val="28"/>
        </w:rPr>
        <w:t>,</w:t>
      </w:r>
      <w:r w:rsidRPr="00855C4B">
        <w:rPr>
          <w:bCs/>
          <w:sz w:val="28"/>
          <w:szCs w:val="28"/>
        </w:rPr>
        <w:t xml:space="preserve"> ať j</w:t>
      </w:r>
      <w:r>
        <w:rPr>
          <w:bCs/>
          <w:sz w:val="28"/>
          <w:szCs w:val="28"/>
        </w:rPr>
        <w:t>méno navrhovaného kandidáta,</w:t>
      </w:r>
      <w:r w:rsidRPr="00855C4B">
        <w:rPr>
          <w:bCs/>
          <w:sz w:val="28"/>
          <w:szCs w:val="28"/>
        </w:rPr>
        <w:t xml:space="preserve"> případně s krátkým komentářem písemně oznámí do 12.5.2017. Předpokladem je, že navrhovaný kandidát bude se svojí volbou souhlasit a svojí odborností bude nápomocen v práci výboru. Návrhy vhoďte do schránky Ing. Kadaňkovi nebo pí. Chaloupkové.</w:t>
      </w:r>
    </w:p>
    <w:p w:rsidR="00EB3ECA" w:rsidRPr="00BF355C" w:rsidRDefault="00EB3ECA" w:rsidP="00E672D0">
      <w:pPr>
        <w:pStyle w:val="NoSpacing"/>
        <w:jc w:val="both"/>
        <w:rPr>
          <w:b/>
          <w:bCs/>
          <w:sz w:val="28"/>
          <w:szCs w:val="28"/>
        </w:rPr>
      </w:pPr>
    </w:p>
    <w:p w:rsidR="00EB3ECA" w:rsidRPr="00BF355C" w:rsidRDefault="00EB3ECA" w:rsidP="00F21C8C">
      <w:pPr>
        <w:pStyle w:val="PlainText"/>
        <w:outlineLvl w:val="0"/>
        <w:rPr>
          <w:b/>
          <w:bCs/>
          <w:sz w:val="28"/>
          <w:szCs w:val="28"/>
        </w:rPr>
      </w:pPr>
      <w:r w:rsidRPr="00BF355C">
        <w:rPr>
          <w:b/>
          <w:bCs/>
          <w:sz w:val="28"/>
          <w:szCs w:val="28"/>
        </w:rPr>
        <w:t xml:space="preserve">V Brně dne </w:t>
      </w:r>
      <w:r>
        <w:rPr>
          <w:b/>
          <w:bCs/>
          <w:sz w:val="28"/>
          <w:szCs w:val="28"/>
        </w:rPr>
        <w:t>28.4.2017</w:t>
      </w:r>
    </w:p>
    <w:p w:rsidR="00EB3ECA" w:rsidRPr="00BF355C" w:rsidRDefault="00EB3ECA" w:rsidP="00907EF3">
      <w:pPr>
        <w:pStyle w:val="PlainText"/>
        <w:rPr>
          <w:b/>
          <w:bCs/>
          <w:sz w:val="28"/>
          <w:szCs w:val="28"/>
        </w:rPr>
      </w:pPr>
    </w:p>
    <w:p w:rsidR="00EB3ECA" w:rsidRPr="00BF355C" w:rsidRDefault="00EB3ECA" w:rsidP="00907EF3">
      <w:pPr>
        <w:pStyle w:val="PlainText"/>
        <w:rPr>
          <w:b/>
          <w:bCs/>
          <w:sz w:val="28"/>
          <w:szCs w:val="28"/>
        </w:rPr>
      </w:pPr>
    </w:p>
    <w:p w:rsidR="00EB3ECA" w:rsidRPr="00BF355C" w:rsidRDefault="00EB3ECA" w:rsidP="00907EF3">
      <w:pPr>
        <w:pStyle w:val="PlainText"/>
        <w:rPr>
          <w:b/>
          <w:sz w:val="28"/>
          <w:szCs w:val="28"/>
        </w:rPr>
      </w:pPr>
    </w:p>
    <w:p w:rsidR="00EB3ECA" w:rsidRPr="00BF355C" w:rsidRDefault="00EB3ECA" w:rsidP="00F21C8C">
      <w:pPr>
        <w:pStyle w:val="PlainTex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Pr="00BF355C">
        <w:rPr>
          <w:b/>
          <w:sz w:val="28"/>
          <w:szCs w:val="28"/>
        </w:rPr>
        <w:tab/>
      </w:r>
      <w:r w:rsidRPr="00BF355C">
        <w:rPr>
          <w:b/>
          <w:sz w:val="28"/>
          <w:szCs w:val="28"/>
        </w:rPr>
        <w:tab/>
      </w:r>
      <w:r w:rsidRPr="00BF355C">
        <w:rPr>
          <w:b/>
          <w:sz w:val="28"/>
          <w:szCs w:val="28"/>
        </w:rPr>
        <w:tab/>
      </w:r>
      <w:r w:rsidRPr="00BF355C">
        <w:rPr>
          <w:b/>
          <w:sz w:val="28"/>
          <w:szCs w:val="28"/>
        </w:rPr>
        <w:tab/>
        <w:t xml:space="preserve">   Ing. Stanislav Novák v.r.</w:t>
      </w:r>
    </w:p>
    <w:p w:rsidR="00EB3ECA" w:rsidRPr="00E672D0" w:rsidRDefault="00EB3ECA" w:rsidP="00907EF3">
      <w:pPr>
        <w:pStyle w:val="PlainText"/>
        <w:rPr>
          <w:b/>
          <w:sz w:val="28"/>
          <w:szCs w:val="28"/>
        </w:rPr>
      </w:pPr>
      <w:r w:rsidRPr="00BF355C">
        <w:rPr>
          <w:b/>
          <w:sz w:val="28"/>
          <w:szCs w:val="28"/>
        </w:rPr>
        <w:tab/>
      </w:r>
      <w:r w:rsidRPr="00BF355C">
        <w:rPr>
          <w:b/>
          <w:sz w:val="28"/>
          <w:szCs w:val="28"/>
        </w:rPr>
        <w:tab/>
      </w:r>
      <w:r w:rsidRPr="00BF355C">
        <w:rPr>
          <w:b/>
          <w:sz w:val="28"/>
          <w:szCs w:val="28"/>
        </w:rPr>
        <w:tab/>
      </w:r>
      <w:r w:rsidRPr="00BF355C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          </w:t>
      </w:r>
      <w:r w:rsidRPr="00E672D0">
        <w:rPr>
          <w:b/>
          <w:sz w:val="28"/>
          <w:szCs w:val="28"/>
        </w:rPr>
        <w:t xml:space="preserve">předseda </w:t>
      </w:r>
      <w:r>
        <w:rPr>
          <w:b/>
          <w:sz w:val="28"/>
          <w:szCs w:val="28"/>
        </w:rPr>
        <w:t>SVJ</w:t>
      </w:r>
      <w:r w:rsidRPr="00E672D0">
        <w:rPr>
          <w:b/>
          <w:sz w:val="28"/>
          <w:szCs w:val="28"/>
        </w:rPr>
        <w:t xml:space="preserve"> Chodská 7,9</w:t>
      </w:r>
    </w:p>
    <w:sectPr w:rsidR="00EB3ECA" w:rsidRPr="00E672D0" w:rsidSect="00752E7E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2B2F"/>
    <w:multiLevelType w:val="hybridMultilevel"/>
    <w:tmpl w:val="11A2BB38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6477D52"/>
    <w:multiLevelType w:val="hybridMultilevel"/>
    <w:tmpl w:val="AC863B3A"/>
    <w:lvl w:ilvl="0" w:tplc="E6AABA6E">
      <w:start w:val="3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89"/>
        </w:tabs>
        <w:ind w:left="24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09"/>
        </w:tabs>
        <w:ind w:left="32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29"/>
        </w:tabs>
        <w:ind w:left="39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49"/>
        </w:tabs>
        <w:ind w:left="46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69"/>
        </w:tabs>
        <w:ind w:left="53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89"/>
        </w:tabs>
        <w:ind w:left="60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09"/>
        </w:tabs>
        <w:ind w:left="68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29"/>
        </w:tabs>
        <w:ind w:left="7529" w:hanging="180"/>
      </w:pPr>
      <w:rPr>
        <w:rFonts w:cs="Times New Roman"/>
      </w:rPr>
    </w:lvl>
  </w:abstractNum>
  <w:abstractNum w:abstractNumId="2">
    <w:nsid w:val="59567B4D"/>
    <w:multiLevelType w:val="hybridMultilevel"/>
    <w:tmpl w:val="13282EC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EF3"/>
    <w:rsid w:val="000122E4"/>
    <w:rsid w:val="000556DC"/>
    <w:rsid w:val="00081807"/>
    <w:rsid w:val="000A1C03"/>
    <w:rsid w:val="00257A5C"/>
    <w:rsid w:val="002847EF"/>
    <w:rsid w:val="002D4B02"/>
    <w:rsid w:val="002E0EFE"/>
    <w:rsid w:val="002E2E61"/>
    <w:rsid w:val="0032291E"/>
    <w:rsid w:val="00340446"/>
    <w:rsid w:val="003F55F0"/>
    <w:rsid w:val="00404767"/>
    <w:rsid w:val="00484A57"/>
    <w:rsid w:val="004A2557"/>
    <w:rsid w:val="004B76C9"/>
    <w:rsid w:val="004C54F5"/>
    <w:rsid w:val="005E790F"/>
    <w:rsid w:val="00636395"/>
    <w:rsid w:val="006E5B61"/>
    <w:rsid w:val="00752E7E"/>
    <w:rsid w:val="00787D9A"/>
    <w:rsid w:val="00855C4B"/>
    <w:rsid w:val="00907EF3"/>
    <w:rsid w:val="00941303"/>
    <w:rsid w:val="009A632F"/>
    <w:rsid w:val="00A0190A"/>
    <w:rsid w:val="00A24B05"/>
    <w:rsid w:val="00A5201C"/>
    <w:rsid w:val="00A57A80"/>
    <w:rsid w:val="00A77FDD"/>
    <w:rsid w:val="00A846DF"/>
    <w:rsid w:val="00B82F95"/>
    <w:rsid w:val="00BB0199"/>
    <w:rsid w:val="00BF355C"/>
    <w:rsid w:val="00C971EA"/>
    <w:rsid w:val="00CC77CD"/>
    <w:rsid w:val="00D04CB2"/>
    <w:rsid w:val="00D17709"/>
    <w:rsid w:val="00DB59B6"/>
    <w:rsid w:val="00DB6DA0"/>
    <w:rsid w:val="00E65097"/>
    <w:rsid w:val="00E672D0"/>
    <w:rsid w:val="00EB3ECA"/>
    <w:rsid w:val="00ED0A17"/>
    <w:rsid w:val="00EF6E4B"/>
    <w:rsid w:val="00F21C8C"/>
    <w:rsid w:val="00FA3DEA"/>
    <w:rsid w:val="00FC150D"/>
    <w:rsid w:val="00FE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EF3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07EF3"/>
  </w:style>
  <w:style w:type="character" w:customStyle="1" w:styleId="PlainTextChar">
    <w:name w:val="Plain Text Char"/>
    <w:basedOn w:val="DefaultParagraphFont"/>
    <w:link w:val="PlainText"/>
    <w:uiPriority w:val="99"/>
    <w:locked/>
    <w:rsid w:val="00907EF3"/>
    <w:rPr>
      <w:rFonts w:ascii="Calibri" w:hAnsi="Calibri" w:cs="Calibri"/>
      <w:sz w:val="21"/>
      <w:szCs w:val="21"/>
    </w:rPr>
  </w:style>
  <w:style w:type="paragraph" w:styleId="NormalWeb">
    <w:name w:val="Normal (Web)"/>
    <w:basedOn w:val="Normal"/>
    <w:uiPriority w:val="99"/>
    <w:semiHidden/>
    <w:rsid w:val="00907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99"/>
    <w:qFormat/>
    <w:rsid w:val="00907EF3"/>
    <w:rPr>
      <w:rFonts w:cs="Calibri"/>
      <w:lang w:eastAsia="en-US"/>
    </w:rPr>
  </w:style>
  <w:style w:type="character" w:styleId="Strong">
    <w:name w:val="Strong"/>
    <w:basedOn w:val="DefaultParagraphFont"/>
    <w:uiPriority w:val="99"/>
    <w:qFormat/>
    <w:rsid w:val="00D04CB2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672D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F21C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C77CD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35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3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188</Words>
  <Characters>1116</Characters>
  <Application>Microsoft Office Outlook</Application>
  <DocSecurity>0</DocSecurity>
  <Lines>0</Lines>
  <Paragraphs>0</Paragraphs>
  <ScaleCrop>false</ScaleCrop>
  <Company>MPSV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ChaloupkovaZ</dc:creator>
  <cp:keywords/>
  <dc:description/>
  <cp:lastModifiedBy>Petr Kadanka</cp:lastModifiedBy>
  <cp:revision>11</cp:revision>
  <cp:lastPrinted>2017-04-28T09:34:00Z</cp:lastPrinted>
  <dcterms:created xsi:type="dcterms:W3CDTF">2015-01-21T05:33:00Z</dcterms:created>
  <dcterms:modified xsi:type="dcterms:W3CDTF">2017-04-28T09:58:00Z</dcterms:modified>
</cp:coreProperties>
</file>